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oomalie-profile"/>
    <w:p>
      <w:pPr>
        <w:pStyle w:val="Heading1"/>
      </w:pPr>
      <w:r>
        <w:t xml:space="preserve">Coomalie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2,056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1,421          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Batchelor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Coomalie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$43,447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2025-02-12T02:46:08Z</dcterms:created>
  <dcterms:modified xsi:type="dcterms:W3CDTF">2025-02-12T02:46:08Z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